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259B1" w14:textId="68B84E44" w:rsidR="00071A97" w:rsidRDefault="00071A97" w:rsidP="00071A97">
      <w:pPr>
        <w:pStyle w:val="Body-Serif1stPara"/>
        <w:spacing w:line="216" w:lineRule="auto"/>
        <w:rPr>
          <w:rFonts w:ascii="Montserrat" w:eastAsiaTheme="minorHAnsi" w:hAnsi="Montserrat" w:cstheme="minorBidi"/>
        </w:rPr>
      </w:pPr>
      <w:r>
        <w:rPr>
          <w:rFonts w:ascii="Tropiline" w:hAnsi="Tropiline"/>
          <w:b/>
          <w:bCs/>
          <w:color w:val="DC948A"/>
          <w:sz w:val="32"/>
          <w:szCs w:val="32"/>
        </w:rPr>
        <w:t>Oath and Me Worksheet</w:t>
      </w:r>
      <w:r w:rsidRPr="00071A97">
        <w:rPr>
          <w:rFonts w:ascii="Montserrat" w:eastAsiaTheme="minorHAnsi" w:hAnsi="Montserrat" w:cstheme="minorBidi"/>
        </w:rPr>
        <w:t xml:space="preserve"> </w:t>
      </w:r>
    </w:p>
    <w:p w14:paraId="019F6498" w14:textId="5AE2BF2F" w:rsidR="00196C67" w:rsidRDefault="00196C67" w:rsidP="00196C67"/>
    <w:p w14:paraId="47CD4F1B" w14:textId="77777777" w:rsidR="00196C67" w:rsidRPr="00196C67" w:rsidRDefault="00196C67" w:rsidP="00196C67"/>
    <w:p w14:paraId="60E7CCD1" w14:textId="77777777" w:rsidR="00071A97" w:rsidRP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1. What is sacred to you (e.g., family, friends, shelter, food access, etc.) </w:t>
      </w:r>
    </w:p>
    <w:p w14:paraId="324A73DC" w14:textId="21CC95E8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7546EF75" w14:textId="77777777" w:rsidR="00071A97" w:rsidRP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2. What does a promise mean to you? </w:t>
      </w:r>
    </w:p>
    <w:p w14:paraId="3D5D4F45" w14:textId="6D4B8055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21BA064C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3. How do you demonstrate friendship in your daily life? </w:t>
      </w:r>
    </w:p>
    <w:p w14:paraId="618A6D4E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060EA74F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4. How do you show sympathy in your life? </w:t>
      </w:r>
    </w:p>
    <w:p w14:paraId="35D86209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7B119834" w14:textId="61CE1DA0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5. How well do your </w:t>
      </w:r>
      <w:r w:rsidR="001959D5">
        <w:rPr>
          <w:rFonts w:ascii="Montserrat" w:eastAsiaTheme="minorHAnsi" w:hAnsi="Montserrat" w:cstheme="minorBidi"/>
          <w:sz w:val="22"/>
          <w:szCs w:val="22"/>
        </w:rPr>
        <w:t>sisters</w:t>
      </w:r>
      <w:r w:rsidRPr="00071A97">
        <w:rPr>
          <w:rFonts w:ascii="Montserrat" w:eastAsiaTheme="minorHAnsi" w:hAnsi="Montserrat" w:cstheme="minorBidi"/>
          <w:sz w:val="22"/>
          <w:szCs w:val="22"/>
        </w:rPr>
        <w:t xml:space="preserve"> show assistance and support? </w:t>
      </w:r>
    </w:p>
    <w:p w14:paraId="0D894450" w14:textId="4935B0EF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5447705E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6. What does it mean to be someone’s champion? </w:t>
      </w:r>
    </w:p>
    <w:p w14:paraId="527650E8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47C3FD34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7. How do you demonstrate the Oath of Friendship? </w:t>
      </w:r>
    </w:p>
    <w:p w14:paraId="55A1231B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6A270DB0" w14:textId="257DED00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8. What does it look like when your </w:t>
      </w:r>
      <w:r w:rsidR="001959D5">
        <w:rPr>
          <w:rFonts w:ascii="Montserrat" w:eastAsiaTheme="minorHAnsi" w:hAnsi="Montserrat" w:cstheme="minorBidi"/>
          <w:sz w:val="22"/>
          <w:szCs w:val="22"/>
        </w:rPr>
        <w:t>friends</w:t>
      </w:r>
      <w:r w:rsidRPr="00071A97">
        <w:rPr>
          <w:rFonts w:ascii="Montserrat" w:eastAsiaTheme="minorHAnsi" w:hAnsi="Montserrat" w:cstheme="minorBidi"/>
          <w:sz w:val="22"/>
          <w:szCs w:val="22"/>
        </w:rPr>
        <w:t xml:space="preserve"> demonstrate the Oath? </w:t>
      </w:r>
    </w:p>
    <w:p w14:paraId="2EEB5963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0C22C1FF" w14:textId="220A04D5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9. When </w:t>
      </w:r>
      <w:r w:rsidR="001959D5">
        <w:rPr>
          <w:rFonts w:ascii="Montserrat" w:eastAsiaTheme="minorHAnsi" w:hAnsi="Montserrat" w:cstheme="minorBidi"/>
          <w:sz w:val="22"/>
          <w:szCs w:val="22"/>
        </w:rPr>
        <w:t xml:space="preserve">is it difficult to </w:t>
      </w:r>
      <w:r w:rsidRPr="00071A97">
        <w:rPr>
          <w:rFonts w:ascii="Montserrat" w:eastAsiaTheme="minorHAnsi" w:hAnsi="Montserrat" w:cstheme="minorBidi"/>
          <w:sz w:val="22"/>
          <w:szCs w:val="22"/>
        </w:rPr>
        <w:t xml:space="preserve">uphold the Oath? </w:t>
      </w:r>
    </w:p>
    <w:p w14:paraId="3CD5D565" w14:textId="77777777" w:rsid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</w:p>
    <w:p w14:paraId="3FB6D5F8" w14:textId="08D898BE" w:rsidR="00071A97" w:rsidRPr="00071A97" w:rsidRDefault="00071A97" w:rsidP="00071A97">
      <w:pPr>
        <w:spacing w:after="160" w:line="259" w:lineRule="auto"/>
        <w:rPr>
          <w:rFonts w:ascii="Montserrat" w:eastAsiaTheme="minorHAnsi" w:hAnsi="Montserrat" w:cstheme="minorBidi"/>
          <w:sz w:val="22"/>
          <w:szCs w:val="22"/>
        </w:rPr>
      </w:pPr>
      <w:r w:rsidRPr="00071A97">
        <w:rPr>
          <w:rFonts w:ascii="Montserrat" w:eastAsiaTheme="minorHAnsi" w:hAnsi="Montserrat" w:cstheme="minorBidi"/>
          <w:sz w:val="22"/>
          <w:szCs w:val="22"/>
        </w:rPr>
        <w:t xml:space="preserve">10. </w:t>
      </w:r>
      <w:r w:rsidR="001959D5">
        <w:rPr>
          <w:rFonts w:ascii="Montserrat" w:eastAsiaTheme="minorHAnsi" w:hAnsi="Montserrat" w:cstheme="minorBidi"/>
          <w:sz w:val="22"/>
          <w:szCs w:val="22"/>
        </w:rPr>
        <w:t xml:space="preserve">What changes do you need to make to align your behaviors more closely with </w:t>
      </w:r>
      <w:r w:rsidRPr="00071A97">
        <w:rPr>
          <w:rFonts w:ascii="Montserrat" w:eastAsiaTheme="minorHAnsi" w:hAnsi="Montserrat" w:cstheme="minorBidi"/>
          <w:sz w:val="22"/>
          <w:szCs w:val="22"/>
        </w:rPr>
        <w:t>the Oath?</w:t>
      </w:r>
    </w:p>
    <w:sectPr w:rsidR="00071A97" w:rsidRPr="00071A97" w:rsidSect="00C37A67">
      <w:headerReference w:type="even" r:id="rId8"/>
      <w:headerReference w:type="default" r:id="rId9"/>
      <w:pgSz w:w="12240" w:h="15840"/>
      <w:pgMar w:top="2673" w:right="1440" w:bottom="29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1195C" w14:textId="77777777" w:rsidR="004B1999" w:rsidRDefault="004B1999" w:rsidP="001C7B93">
      <w:r>
        <w:separator/>
      </w:r>
    </w:p>
  </w:endnote>
  <w:endnote w:type="continuationSeparator" w:id="0">
    <w:p w14:paraId="483D43FE" w14:textId="77777777" w:rsidR="004B1999" w:rsidRDefault="004B1999" w:rsidP="001C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EB Garamond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0EDA" w14:textId="77777777" w:rsidR="004B1999" w:rsidRDefault="004B1999" w:rsidP="001C7B93">
      <w:r>
        <w:separator/>
      </w:r>
    </w:p>
  </w:footnote>
  <w:footnote w:type="continuationSeparator" w:id="0">
    <w:p w14:paraId="18495AD9" w14:textId="77777777" w:rsidR="004B1999" w:rsidRDefault="004B1999" w:rsidP="001C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D29E0" w14:textId="77777777" w:rsidR="007F44B2" w:rsidRDefault="007F44B2" w:rsidP="00027F66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ADC5084" w14:textId="77777777" w:rsidR="007F44B2" w:rsidRDefault="007F44B2" w:rsidP="007F44B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CA9E" w14:textId="77777777" w:rsidR="001C7B93" w:rsidRDefault="0096349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35A78C" wp14:editId="59698E3C">
          <wp:simplePos x="0" y="0"/>
          <wp:positionH relativeFrom="column">
            <wp:posOffset>-906145</wp:posOffset>
          </wp:positionH>
          <wp:positionV relativeFrom="paragraph">
            <wp:posOffset>-448945</wp:posOffset>
          </wp:positionV>
          <wp:extent cx="7759700" cy="10042525"/>
          <wp:effectExtent l="0" t="0" r="0" b="0"/>
          <wp:wrapNone/>
          <wp:docPr id="1" name="Picture 2" descr="A picture containing monitor, television, wind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monitor, television, wind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0" cy="100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415F5"/>
    <w:multiLevelType w:val="hybridMultilevel"/>
    <w:tmpl w:val="1B76CD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97"/>
    <w:rsid w:val="00027F66"/>
    <w:rsid w:val="00071A97"/>
    <w:rsid w:val="0007498C"/>
    <w:rsid w:val="000D4D6A"/>
    <w:rsid w:val="000E6191"/>
    <w:rsid w:val="000F4FBE"/>
    <w:rsid w:val="00194C3F"/>
    <w:rsid w:val="001959D5"/>
    <w:rsid w:val="00196C67"/>
    <w:rsid w:val="001C5B75"/>
    <w:rsid w:val="001C7B93"/>
    <w:rsid w:val="002D1F8A"/>
    <w:rsid w:val="0030699B"/>
    <w:rsid w:val="004B1999"/>
    <w:rsid w:val="004E50F2"/>
    <w:rsid w:val="00686678"/>
    <w:rsid w:val="007F44B2"/>
    <w:rsid w:val="0096349C"/>
    <w:rsid w:val="009A199F"/>
    <w:rsid w:val="009B695A"/>
    <w:rsid w:val="00B60F8B"/>
    <w:rsid w:val="00C37A67"/>
    <w:rsid w:val="00CC24E0"/>
    <w:rsid w:val="00F74851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DA3635"/>
  <w15:chartTrackingRefBased/>
  <w15:docId w15:val="{D3D11058-EBBF-4C65-A720-84A70F1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B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B93"/>
  </w:style>
  <w:style w:type="paragraph" w:styleId="Footer">
    <w:name w:val="footer"/>
    <w:basedOn w:val="Normal"/>
    <w:link w:val="FooterChar"/>
    <w:uiPriority w:val="99"/>
    <w:unhideWhenUsed/>
    <w:rsid w:val="001C7B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B93"/>
  </w:style>
  <w:style w:type="paragraph" w:customStyle="1" w:styleId="Cvr-MainHeadline">
    <w:name w:val="Cvr-Main Headline"/>
    <w:basedOn w:val="Normal"/>
    <w:uiPriority w:val="99"/>
    <w:rsid w:val="001C7B93"/>
    <w:pPr>
      <w:autoSpaceDE w:val="0"/>
      <w:autoSpaceDN w:val="0"/>
      <w:adjustRightInd w:val="0"/>
      <w:spacing w:before="270" w:after="90" w:line="1160" w:lineRule="atLeast"/>
      <w:textAlignment w:val="center"/>
    </w:pPr>
    <w:rPr>
      <w:rFonts w:ascii="Tropiline" w:hAnsi="Tropiline" w:cs="Tropiline"/>
      <w:color w:val="E69A93"/>
      <w:sz w:val="32"/>
      <w:szCs w:val="32"/>
    </w:rPr>
  </w:style>
  <w:style w:type="paragraph" w:customStyle="1" w:styleId="Body-Serif1stPara">
    <w:name w:val="Body-Serif 1st Para"/>
    <w:basedOn w:val="Normal"/>
    <w:next w:val="Normal"/>
    <w:uiPriority w:val="99"/>
    <w:rsid w:val="001C7B93"/>
    <w:pPr>
      <w:autoSpaceDE w:val="0"/>
      <w:autoSpaceDN w:val="0"/>
      <w:adjustRightInd w:val="0"/>
      <w:spacing w:line="288" w:lineRule="auto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head">
    <w:name w:val="Subhead"/>
    <w:basedOn w:val="Normal"/>
    <w:uiPriority w:val="99"/>
    <w:rsid w:val="001C7B93"/>
    <w:pPr>
      <w:autoSpaceDE w:val="0"/>
      <w:autoSpaceDN w:val="0"/>
      <w:adjustRightInd w:val="0"/>
      <w:spacing w:before="270" w:line="288" w:lineRule="auto"/>
      <w:textAlignment w:val="center"/>
    </w:pPr>
    <w:rPr>
      <w:rFonts w:ascii="Montserrat" w:hAnsi="Montserrat" w:cs="Montserrat"/>
      <w:b/>
      <w:bCs/>
      <w:caps/>
      <w:color w:val="0D2C6B"/>
      <w:sz w:val="18"/>
      <w:szCs w:val="18"/>
    </w:rPr>
  </w:style>
  <w:style w:type="paragraph" w:customStyle="1" w:styleId="Body-BulletSerif">
    <w:name w:val="Body-Bullet Serif"/>
    <w:basedOn w:val="Normal"/>
    <w:uiPriority w:val="99"/>
    <w:rsid w:val="001C7B93"/>
    <w:pPr>
      <w:autoSpaceDE w:val="0"/>
      <w:autoSpaceDN w:val="0"/>
      <w:adjustRightInd w:val="0"/>
      <w:spacing w:before="108" w:after="36" w:line="288" w:lineRule="auto"/>
      <w:ind w:left="360" w:right="1440" w:hanging="180"/>
      <w:textAlignment w:val="center"/>
    </w:pPr>
    <w:rPr>
      <w:rFonts w:ascii="EB Garamond" w:hAnsi="EB Garamond" w:cs="EB Garamond"/>
      <w:color w:val="000000"/>
      <w:sz w:val="22"/>
      <w:szCs w:val="22"/>
    </w:rPr>
  </w:style>
  <w:style w:type="paragraph" w:customStyle="1" w:styleId="Sub-Subhead">
    <w:name w:val="Sub-Subhead"/>
    <w:basedOn w:val="Normal"/>
    <w:uiPriority w:val="99"/>
    <w:rsid w:val="001C7B93"/>
    <w:pPr>
      <w:autoSpaceDE w:val="0"/>
      <w:autoSpaceDN w:val="0"/>
      <w:adjustRightInd w:val="0"/>
      <w:spacing w:before="180" w:after="36" w:line="288" w:lineRule="auto"/>
      <w:textAlignment w:val="center"/>
    </w:pPr>
    <w:rPr>
      <w:rFonts w:ascii="Montserrat SemiBold" w:hAnsi="Montserrat SemiBold" w:cs="Montserrat SemiBold"/>
      <w:b/>
      <w:bCs/>
      <w:color w:val="0D2C6B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D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h\Documents\Custom%20Office%20Templates\DG%20One-Page%20Flo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C14275-F2EB-4140-9DF3-BFD27ABA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 One-Page Flowers</Template>
  <TotalTime>1</TotalTime>
  <Pages>1</Pages>
  <Words>93</Words>
  <Characters>515</Characters>
  <Application>Microsoft Office Word</Application>
  <DocSecurity>4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Huffman-Richard</dc:creator>
  <cp:keywords/>
  <dc:description/>
  <cp:lastModifiedBy>Alexa Ruestman</cp:lastModifiedBy>
  <cp:revision>2</cp:revision>
  <dcterms:created xsi:type="dcterms:W3CDTF">2020-12-14T17:23:00Z</dcterms:created>
  <dcterms:modified xsi:type="dcterms:W3CDTF">2020-12-14T17:23:00Z</dcterms:modified>
</cp:coreProperties>
</file>